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巢湖学院2022级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6"/>
          <w:szCs w:val="36"/>
          <w:lang w:val="en-US" w:eastAsia="zh-CN"/>
        </w:rPr>
        <w:t>专业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lang w:val="en-US" w:eastAsia="zh-CN"/>
        </w:rPr>
        <w:t>班</w:t>
      </w:r>
      <w:r>
        <w:rPr>
          <w:rFonts w:hint="eastAsia"/>
          <w:b/>
          <w:sz w:val="36"/>
          <w:szCs w:val="36"/>
        </w:rPr>
        <w:t>团籍档案登记表</w:t>
      </w:r>
    </w:p>
    <w:p>
      <w:pPr>
        <w:jc w:val="right"/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填表日期：            年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日</w:t>
      </w:r>
    </w:p>
    <w:tbl>
      <w:tblPr>
        <w:tblStyle w:val="3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53"/>
        <w:gridCol w:w="890"/>
        <w:gridCol w:w="551"/>
        <w:gridCol w:w="992"/>
        <w:gridCol w:w="1145"/>
        <w:gridCol w:w="1058"/>
        <w:gridCol w:w="366"/>
        <w:gridCol w:w="701"/>
        <w:gridCol w:w="1491"/>
        <w:gridCol w:w="1467"/>
        <w:gridCol w:w="1"/>
        <w:gridCol w:w="1982"/>
        <w:gridCol w:w="141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3501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学院：</w:t>
            </w:r>
          </w:p>
        </w:tc>
        <w:tc>
          <w:tcPr>
            <w:tcW w:w="5753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团支部（</w:t>
            </w:r>
            <w:r>
              <w:rPr>
                <w:rFonts w:hint="eastAsia"/>
                <w:lang w:eastAsia="zh-CN"/>
              </w:rPr>
              <w:t>专业年级班号</w:t>
            </w:r>
            <w:r>
              <w:rPr>
                <w:rFonts w:hint="eastAsia"/>
              </w:rPr>
              <w:t>）：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团支书：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3501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班级总人数：</w:t>
            </w:r>
          </w:p>
        </w:tc>
        <w:tc>
          <w:tcPr>
            <w:tcW w:w="3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团员总数：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党员人数</w:t>
            </w:r>
            <w:r>
              <w:rPr>
                <w:rFonts w:hint="eastAsia"/>
                <w:lang w:eastAsia="zh-CN"/>
              </w:rPr>
              <w:t>（包括预备党员）</w:t>
            </w:r>
            <w:r>
              <w:rPr>
                <w:rFonts w:hint="eastAsia"/>
              </w:rPr>
              <w:t>：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填表人：</w:t>
            </w:r>
          </w:p>
        </w:tc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是否团员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有无团员证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有无团组织关系转出介绍信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有无</w:t>
            </w:r>
            <w:r>
              <w:rPr>
                <w:rFonts w:hint="eastAsia"/>
                <w:lang w:eastAsia="zh-CN"/>
              </w:rPr>
              <w:t>入团志愿书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发展团员时是否满14周岁</w:t>
            </w:r>
          </w:p>
        </w:tc>
        <w:tc>
          <w:tcPr>
            <w:tcW w:w="14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是否在“智慧团建”系统</w:t>
            </w:r>
          </w:p>
        </w:tc>
        <w:tc>
          <w:tcPr>
            <w:tcW w:w="14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入团时间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团员发展编号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2017-2021年入团的填写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1902222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小明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201705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default" w:eastAsia="宋体"/>
                <w:color w:val="FF0000"/>
                <w:lang w:val="en-US" w:eastAsia="zh-CN"/>
              </w:rPr>
              <w:t>201734239090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1.“有无团员证”“有无团籍档案”“有无团组织关系转出介绍信”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，“有”则打√</w:t>
      </w:r>
      <w:r>
        <w:rPr>
          <w:rFonts w:hint="eastAsia"/>
          <w:lang w:eastAsia="zh-CN"/>
        </w:rPr>
        <w:t>，“无”打；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“是否团员”以是否有入团志愿书、是否在智慧团建系统为依据，入团志愿书应完整规范</w:t>
      </w:r>
      <w:bookmarkStart w:id="0" w:name="_GoBack"/>
      <w:bookmarkEnd w:id="0"/>
      <w:r>
        <w:rPr>
          <w:rFonts w:hint="eastAsia"/>
          <w:lang w:val="en-US" w:eastAsia="zh-CN"/>
        </w:rPr>
        <w:t>；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本表由各学院团总支收齐汇总，</w:t>
      </w:r>
      <w:r>
        <w:rPr>
          <w:rFonts w:hint="eastAsia"/>
          <w:lang w:eastAsia="zh-CN"/>
        </w:rPr>
        <w:t>纸质和电子版以学院为单位交至团委组织部，邮箱</w:t>
      </w:r>
      <w:r>
        <w:rPr>
          <w:rFonts w:hint="eastAsia"/>
          <w:lang w:val="en-US" w:eastAsia="zh-CN"/>
        </w:rPr>
        <w:t>chxytuanwei@qq.com，地点：团委305办公室。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ljZmYyMjY2NGQ4YzY3OTBjZDM2YWIwOGQ4Y2UifQ=="/>
  </w:docVars>
  <w:rsids>
    <w:rsidRoot w:val="001A1B5C"/>
    <w:rsid w:val="001A1B5C"/>
    <w:rsid w:val="03644D1E"/>
    <w:rsid w:val="09AA7B80"/>
    <w:rsid w:val="142B383E"/>
    <w:rsid w:val="208E7711"/>
    <w:rsid w:val="3F9D6AA4"/>
    <w:rsid w:val="43E207AB"/>
    <w:rsid w:val="6D535020"/>
    <w:rsid w:val="7173411E"/>
    <w:rsid w:val="7AC568B2"/>
    <w:rsid w:val="7BC9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298</Words>
  <Characters>354</Characters>
  <Lines>0</Lines>
  <Paragraphs>0</Paragraphs>
  <TotalTime>9</TotalTime>
  <ScaleCrop>false</ScaleCrop>
  <LinksUpToDate>false</LinksUpToDate>
  <CharactersWithSpaces>400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2018-10-15T12:19:00Z</dcterms:created>
  <dc:creator>L</dc:creator>
  <cp:lastModifiedBy>汤源</cp:lastModifiedBy>
  <cp:lastPrinted>2019-09-26T01:18:00Z</cp:lastPrinted>
  <dcterms:modified xsi:type="dcterms:W3CDTF">2022-08-31T00:36:12Z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1D5C4E43EFC546F48B4EE0D934A8BE88</vt:lpwstr>
  </property>
</Properties>
</file>